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A0E3D" w:rsidR="002B472F" w:rsidP="002B472F" w:rsidRDefault="002B472F" w14:paraId="59F90852" w14:textId="77777777">
      <w:pPr>
        <w:tabs>
          <w:tab w:val="left" w:pos="1134"/>
        </w:tabs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>
      <w:pPr>
        <w:tabs>
          <w:tab w:val="left" w:pos="1134"/>
        </w:tabs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0A0E3D">
        <w:rPr>
          <w:rFonts w:asciiTheme="minorHAnsi" w:hAnsiTheme="minorHAnsi" w:cstheme="minorHAnsi"/>
          <w:b/>
          <w:caps/>
          <w:sz w:val="24"/>
          <w:szCs w:val="24"/>
        </w:rPr>
        <w:t xml:space="preserve">Proposal for </w:t>
      </w:r>
      <w:r w:rsidRPr="000A0E3D" w:rsidR="002B472F">
        <w:rPr>
          <w:rFonts w:asciiTheme="minorHAnsi" w:hAnsiTheme="minorHAnsi" w:cstheme="minorHAnsi"/>
          <w:b/>
          <w:caps/>
          <w:sz w:val="24"/>
          <w:szCs w:val="24"/>
        </w:rPr>
        <w:t xml:space="preserve">granting </w:t>
      </w:r>
      <w:r w:rsidRPr="000A0E3D" w:rsidR="00FD4022">
        <w:rPr>
          <w:rFonts w:asciiTheme="minorHAnsi" w:hAnsiTheme="minorHAnsi" w:cstheme="minorHAnsi"/>
          <w:b/>
          <w:caps/>
          <w:sz w:val="24"/>
          <w:szCs w:val="24"/>
        </w:rPr>
        <w:t xml:space="preserve">an exceptional </w:t>
      </w:r>
      <w:r w:rsidRPr="000A0E3D" w:rsidR="002B472F">
        <w:rPr>
          <w:rFonts w:asciiTheme="minorHAnsi" w:hAnsiTheme="minorHAnsi" w:cstheme="minorHAnsi"/>
          <w:b/>
          <w:caps/>
          <w:sz w:val="24"/>
          <w:szCs w:val="24"/>
        </w:rPr>
        <w:t xml:space="preserve">remuneration</w:t>
      </w:r>
    </w:p>
    <w:p w:rsidRPr="000A0E3D" w:rsidR="002B472F" w:rsidP="002B472F" w:rsidRDefault="002B472F" w14:paraId="59F90854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  <w:r w:rsidRPr="000A0E3D">
        <w:rPr>
          <w:rFonts w:asciiTheme="minorHAnsi" w:hAnsiTheme="minorHAnsi" w:cstheme="minorHAnsi"/>
          <w:sz w:val="22"/>
          <w:szCs w:val="22"/>
        </w:rPr>
        <w:t xml:space="preserve">In accordance </w:t>
      </w:r>
      <w:r w:rsidRPr="000A0E3D">
        <w:rPr>
          <w:rFonts w:asciiTheme="minorHAnsi" w:hAnsiTheme="minorHAnsi" w:cstheme="minorHAnsi"/>
          <w:sz w:val="22"/>
          <w:szCs w:val="22"/>
        </w:rPr>
        <w:t xml:space="preserve">with </w:t>
      </w:r>
      <w:r w:rsidR="005C661A">
        <w:rPr>
          <w:rFonts w:asciiTheme="minorHAnsi" w:hAnsiTheme="minorHAnsi" w:cstheme="minorHAnsi"/>
          <w:sz w:val="22"/>
          <w:szCs w:val="22"/>
        </w:rPr>
        <w:t xml:space="preserve">the valid </w:t>
      </w:r>
      <w:r w:rsidRPr="000A0E3D" w:rsidR="00DC4642">
        <w:rPr>
          <w:rFonts w:asciiTheme="minorHAnsi" w:hAnsiTheme="minorHAnsi" w:cstheme="minorHAnsi"/>
          <w:sz w:val="22"/>
          <w:szCs w:val="22"/>
        </w:rPr>
        <w:t xml:space="preserve">Internal Wage Regulations of the Silesian University in Opava </w:t>
      </w:r>
      <w:r w:rsidRPr="000A0E3D" w:rsidR="00FD4022">
        <w:rPr>
          <w:rFonts w:asciiTheme="minorHAnsi" w:hAnsiTheme="minorHAnsi" w:cstheme="minorHAnsi"/>
          <w:sz w:val="22"/>
          <w:szCs w:val="22"/>
        </w:rPr>
        <w:t xml:space="preserve">and </w:t>
      </w:r>
      <w:r w:rsidR="005C661A">
        <w:rPr>
          <w:rFonts w:asciiTheme="minorHAnsi" w:hAnsiTheme="minorHAnsi" w:cstheme="minorHAnsi"/>
          <w:sz w:val="22"/>
          <w:szCs w:val="22"/>
        </w:rPr>
        <w:t xml:space="preserve">other internal standards of </w:t>
      </w:r>
      <w:r w:rsidRPr="000A0E3D" w:rsidR="005C661A">
        <w:rPr>
          <w:rFonts w:asciiTheme="minorHAnsi" w:hAnsiTheme="minorHAnsi" w:cstheme="minorHAnsi"/>
          <w:sz w:val="22"/>
          <w:szCs w:val="22"/>
        </w:rPr>
        <w:t xml:space="preserve">the Silesian University in Opava</w:t>
      </w:r>
      <w:r w:rsidRPr="000A0E3D">
        <w:rPr>
          <w:rFonts w:asciiTheme="minorHAnsi" w:hAnsiTheme="minorHAnsi" w:cstheme="minorHAnsi"/>
          <w:sz w:val="22"/>
          <w:szCs w:val="22"/>
        </w:rPr>
        <w:t xml:space="preserve">, </w:t>
      </w:r>
      <w:r w:rsidRPr="000A0E3D" w:rsidR="00FD4022">
        <w:rPr>
          <w:rFonts w:asciiTheme="minorHAnsi" w:hAnsiTheme="minorHAnsi" w:cstheme="minorHAnsi"/>
          <w:sz w:val="22"/>
          <w:szCs w:val="22"/>
        </w:rPr>
        <w:t xml:space="preserve">I propose to pay a </w:t>
      </w:r>
      <w:r w:rsidRPr="000A0E3D" w:rsidR="00FD4022">
        <w:rPr>
          <w:rFonts w:asciiTheme="minorHAnsi" w:hAnsiTheme="minorHAnsi" w:cstheme="minorHAnsi"/>
          <w:sz w:val="22"/>
          <w:szCs w:val="22"/>
        </w:rPr>
        <w:t xml:space="preserve">reward </w:t>
      </w:r>
      <w:r w:rsidRPr="000A0E3D">
        <w:rPr>
          <w:rFonts w:asciiTheme="minorHAnsi" w:hAnsiTheme="minorHAnsi" w:cstheme="minorHAnsi"/>
          <w:sz w:val="22"/>
          <w:szCs w:val="22"/>
        </w:rPr>
        <w:t xml:space="preserve">for </w:t>
      </w:r>
      <w:r w:rsidRPr="000A0E3D" w:rsidR="00FD4022">
        <w:rPr>
          <w:rFonts w:asciiTheme="minorHAnsi" w:hAnsiTheme="minorHAnsi" w:cstheme="minorHAnsi"/>
          <w:sz w:val="22"/>
          <w:szCs w:val="22"/>
        </w:rPr>
        <w:t xml:space="preserve">successful </w:t>
      </w:r>
      <w:r w:rsidRPr="000A0E3D">
        <w:rPr>
          <w:rFonts w:asciiTheme="minorHAnsi" w:hAnsiTheme="minorHAnsi" w:cstheme="minorHAnsi"/>
          <w:sz w:val="22"/>
          <w:szCs w:val="22"/>
        </w:rPr>
        <w:t xml:space="preserve">performance of </w:t>
      </w:r>
      <w:r w:rsidRPr="000A0E3D" w:rsidR="00FD4022">
        <w:rPr>
          <w:rFonts w:asciiTheme="minorHAnsi" w:hAnsiTheme="minorHAnsi" w:cstheme="minorHAnsi"/>
          <w:sz w:val="22"/>
          <w:szCs w:val="22"/>
        </w:rPr>
        <w:t xml:space="preserve">work </w:t>
      </w:r>
      <w:r w:rsidRPr="000A0E3D">
        <w:rPr>
          <w:rFonts w:asciiTheme="minorHAnsi" w:hAnsiTheme="minorHAnsi" w:cstheme="minorHAnsi"/>
          <w:sz w:val="22"/>
          <w:szCs w:val="22"/>
        </w:rPr>
        <w:t xml:space="preserve">tasks to employees:</w:t>
      </w:r>
    </w:p>
    <w:p w:rsidRPr="000A0E3D" w:rsidR="002B472F" w:rsidP="002B472F" w:rsidRDefault="002B472F" w14:paraId="59F90856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1630"/>
        <w:gridCol w:w="1630"/>
        <w:gridCol w:w="1559"/>
        <w:gridCol w:w="34"/>
        <w:gridCol w:w="1667"/>
        <w:gridCol w:w="1701"/>
      </w:tblGrid>
      <w:tr w:rsidRPr="000A0E3D" w:rsidR="00E97FB1" w:rsidTr="00005FB1" w14:paraId="59F9085B" w14:textId="77777777">
        <w:trPr>
          <w:trHeight w:val="567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right" w:pos="96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A0E3D">
              <w:rPr>
                <w:rFonts w:asciiTheme="minorHAnsi" w:hAnsiTheme="minorHAnsi" w:cstheme="minorHAnsi"/>
                <w:b/>
              </w:rPr>
              <w:t xml:space="preserve">Tribal workplace: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and surname: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0A0E3D">
              <w:rPr>
                <w:rFonts w:asciiTheme="minorHAnsi" w:hAnsiTheme="minorHAnsi" w:cstheme="minorHAnsi"/>
                <w:b/>
              </w:rPr>
              <w:t xml:space="preserve">Freight. workplace: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Amount of reward:</w:t>
            </w:r>
          </w:p>
        </w:tc>
      </w:tr>
      <w:tr w:rsidRPr="000A0E3D" w:rsidR="00E97FB1" w:rsidTr="00373166" w14:paraId="59F90860" w14:textId="77777777">
        <w:trPr>
          <w:trHeight w:val="397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 w:rsidRPr="000A0E3D" w:rsidR="00E97FB1" w:rsidP="00E97FB1" w:rsidRDefault="00E97FB1" w14:paraId="59F9085C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0E3D" w:rsidR="00E97FB1" w:rsidP="00424EBE" w:rsidRDefault="00E97FB1" w14:paraId="59F9085D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0E3D" w:rsidR="00E97FB1" w:rsidP="00424EBE" w:rsidRDefault="00E97FB1" w14:paraId="59F9085E" w14:textId="77777777"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A0E3D" w:rsidR="00E97FB1" w:rsidP="002D736C" w:rsidRDefault="00E97FB1" w14:paraId="59F9085F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E97FB1" w:rsidTr="00373166" w14:paraId="59F90865" w14:textId="77777777">
        <w:trPr>
          <w:trHeight w:val="397"/>
        </w:trPr>
        <w:tc>
          <w:tcPr>
            <w:tcW w:w="1418" w:type="dxa"/>
            <w:vAlign w:val="center"/>
          </w:tcPr>
          <w:p w:rsidRPr="000A0E3D" w:rsidR="00E97FB1" w:rsidP="00E97FB1" w:rsidRDefault="00E97FB1" w14:paraId="59F90861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Pr="000A0E3D" w:rsidR="00E97FB1" w:rsidP="00424EBE" w:rsidRDefault="00E97FB1" w14:paraId="59F90862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0A0E3D" w:rsidR="00E97FB1" w:rsidP="00424EBE" w:rsidRDefault="00E97FB1" w14:paraId="59F90863" w14:textId="77777777"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0A0E3D" w:rsidR="00E97FB1" w:rsidP="00005FB1" w:rsidRDefault="00E97FB1" w14:paraId="59F90864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E97FB1" w:rsidTr="00373166" w14:paraId="59F9086A" w14:textId="77777777">
        <w:trPr>
          <w:trHeight w:val="397"/>
        </w:trPr>
        <w:tc>
          <w:tcPr>
            <w:tcW w:w="1418" w:type="dxa"/>
            <w:vAlign w:val="center"/>
          </w:tcPr>
          <w:p w:rsidRPr="000A0E3D" w:rsidR="00E97FB1" w:rsidP="00E97FB1" w:rsidRDefault="00E97FB1" w14:paraId="59F90866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Pr="000A0E3D" w:rsidR="00E97FB1" w:rsidP="00424EBE" w:rsidRDefault="00E97FB1" w14:paraId="59F90867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0A0E3D" w:rsidR="00E97FB1" w:rsidP="00424EBE" w:rsidRDefault="00E97FB1" w14:paraId="59F90868" w14:textId="77777777"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0A0E3D" w:rsidR="00E97FB1" w:rsidP="00005FB1" w:rsidRDefault="00E97FB1" w14:paraId="59F90869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E97FB1" w:rsidTr="00373166" w14:paraId="59F9086F" w14:textId="77777777">
        <w:trPr>
          <w:trHeight w:val="397"/>
        </w:trPr>
        <w:tc>
          <w:tcPr>
            <w:tcW w:w="1418" w:type="dxa"/>
            <w:vAlign w:val="center"/>
          </w:tcPr>
          <w:p w:rsidRPr="000A0E3D" w:rsidR="00E97FB1" w:rsidP="00E97FB1" w:rsidRDefault="00E97FB1" w14:paraId="59F9086B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Pr="000A0E3D" w:rsidR="00E97FB1" w:rsidP="00424EBE" w:rsidRDefault="00E97FB1" w14:paraId="59F9086C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Pr="000A0E3D" w:rsidR="00E97FB1" w:rsidP="00424EBE" w:rsidRDefault="00E97FB1" w14:paraId="59F9086D" w14:textId="77777777"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Pr="000A0E3D" w:rsidR="00E97FB1" w:rsidP="00005FB1" w:rsidRDefault="00E97FB1" w14:paraId="59F9086E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E97FB1" w:rsidTr="00373166" w14:paraId="59F90874" w14:textId="77777777">
        <w:trPr>
          <w:trHeight w:val="397"/>
        </w:trPr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 w:rsidRPr="000A0E3D" w:rsidR="00E97FB1" w:rsidP="00E97FB1" w:rsidRDefault="00E97FB1" w14:paraId="59F90870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A0E3D" w:rsidR="00E97FB1" w:rsidP="00424EBE" w:rsidRDefault="00E97FB1" w14:paraId="59F90871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A0E3D" w:rsidR="00E97FB1" w:rsidP="00424EBE" w:rsidRDefault="00E97FB1" w14:paraId="59F90872" w14:textId="77777777">
            <w:pPr>
              <w:tabs>
                <w:tab w:val="left" w:pos="7088"/>
                <w:tab w:val="right" w:pos="9639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A0E3D" w:rsidR="00E97FB1" w:rsidP="00005FB1" w:rsidRDefault="00E97FB1" w14:paraId="59F90873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E97FB1" w:rsidTr="00BA7C83" w14:paraId="59F9087B" w14:textId="77777777">
        <w:trPr>
          <w:trHeight w:val="454"/>
        </w:trPr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</w:t>
            </w:r>
          </w:p>
        </w:tc>
        <w:tc>
          <w:tcPr>
            <w:tcW w:w="1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Activity:</w:t>
            </w:r>
          </w:p>
        </w:tc>
        <w:tc>
          <w:tcPr>
            <w:tcW w:w="1630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A0E3D" w:rsidR="00E97FB1" w:rsidP="00A51F89" w:rsidRDefault="00E97FB1" w14:paraId="59F90877" w14:textId="77777777">
            <w:pPr>
              <w:tabs>
                <w:tab w:val="left" w:pos="7088"/>
                <w:tab w:val="right" w:pos="963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93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Order:</w:t>
            </w:r>
          </w:p>
        </w:tc>
        <w:tc>
          <w:tcPr>
            <w:tcW w:w="1667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A0E3D" w:rsidR="00E97FB1" w:rsidP="00A51F89" w:rsidRDefault="00E97FB1" w14:paraId="59F90879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0A0E3D" w:rsidR="00E97FB1" w:rsidP="00005FB1" w:rsidRDefault="00E97FB1" w14:paraId="59F9087A" w14:textId="77777777">
            <w:pPr>
              <w:tabs>
                <w:tab w:val="left" w:pos="1134"/>
                <w:tab w:val="left" w:pos="4111"/>
                <w:tab w:val="left" w:pos="7088"/>
                <w:tab w:val="right" w:pos="9639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0A0E3D" w:rsidR="00DF655E" w:rsidP="00DC4642" w:rsidRDefault="00DF655E" w14:paraId="59F9087C" w14:textId="77777777">
      <w:pPr>
        <w:tabs>
          <w:tab w:val="left" w:pos="1134"/>
          <w:tab w:val="left" w:pos="4111"/>
          <w:tab w:val="left" w:pos="7088"/>
          <w:tab w:val="righ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A0E3D">
        <w:rPr>
          <w:rFonts w:asciiTheme="minorHAnsi" w:hAnsiTheme="minorHAnsi" w:cstheme="minorHAnsi"/>
          <w:b/>
          <w:sz w:val="22"/>
          <w:szCs w:val="22"/>
          <w:u w:val="single"/>
        </w:rPr>
        <w:t xml:space="preserve">Justification:</w:t>
      </w:r>
    </w:p>
    <w:p>
      <w:pPr>
        <w:spacing w:before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Name and surname</w:t>
      </w:r>
    </w:p>
    <w:p>
      <w:pPr>
        <w:numPr>
          <w:ilvl w:val="0"/>
          <w:numId w:val="2"/>
        </w:numPr>
        <w:spacing w:before="120"/>
        <w:ind w:start="714" w:hanging="357"/>
        <w:rPr>
          <w:rFonts w:asciiTheme="minorHAnsi" w:hAnsiTheme="minorHAnsi" w:cstheme="minorHAnsi"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i/>
          <w:iCs/>
          <w:sz w:val="22"/>
          <w:szCs w:val="22"/>
        </w:rPr>
        <w:t xml:space="preserve">justification</w:t>
      </w:r>
    </w:p>
    <w:p>
      <w:pPr>
        <w:spacing w:before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Name and surname</w:t>
      </w:r>
    </w:p>
    <w:p>
      <w:pPr>
        <w:numPr>
          <w:ilvl w:val="0"/>
          <w:numId w:val="2"/>
        </w:numPr>
        <w:spacing w:before="120"/>
        <w:ind w:start="714" w:hanging="357"/>
        <w:rPr>
          <w:rFonts w:asciiTheme="minorHAnsi" w:hAnsiTheme="minorHAnsi" w:cstheme="minorHAnsi"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i/>
          <w:iCs/>
          <w:sz w:val="22"/>
          <w:szCs w:val="22"/>
        </w:rPr>
        <w:t xml:space="preserve">justification</w:t>
      </w:r>
    </w:p>
    <w:p>
      <w:pPr>
        <w:spacing w:before="24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Name and surname</w:t>
      </w:r>
    </w:p>
    <w:p>
      <w:pPr>
        <w:numPr>
          <w:ilvl w:val="0"/>
          <w:numId w:val="2"/>
        </w:numPr>
        <w:spacing w:before="120"/>
        <w:ind w:start="714" w:hanging="357"/>
        <w:rPr>
          <w:rFonts w:asciiTheme="minorHAnsi" w:hAnsiTheme="minorHAnsi" w:cstheme="minorHAnsi"/>
          <w:i/>
          <w:iCs/>
          <w:sz w:val="22"/>
          <w:szCs w:val="22"/>
        </w:rPr>
      </w:pPr>
      <w:r w:rsidRPr="000A0E3D">
        <w:rPr>
          <w:rFonts w:asciiTheme="minorHAnsi" w:hAnsiTheme="minorHAnsi" w:cstheme="minorHAnsi"/>
          <w:i/>
          <w:iCs/>
          <w:sz w:val="22"/>
          <w:szCs w:val="22"/>
        </w:rPr>
        <w:t xml:space="preserve">justification</w:t>
      </w:r>
    </w:p>
    <w:p w:rsidRPr="000A0E3D" w:rsidR="002B472F" w:rsidP="002B472F" w:rsidRDefault="002B472F" w14:paraId="59F90884" w14:textId="77777777">
      <w:pPr>
        <w:rPr>
          <w:rFonts w:asciiTheme="minorHAnsi" w:hAnsiTheme="minorHAnsi" w:cstheme="minorHAnsi"/>
          <w:sz w:val="22"/>
          <w:szCs w:val="22"/>
        </w:rPr>
      </w:pPr>
    </w:p>
    <w:p w:rsidRPr="000A0E3D" w:rsidR="0041424C" w:rsidP="002B472F" w:rsidRDefault="0041424C" w14:paraId="59F90885" w14:textId="777777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Pr="000A0E3D" w:rsidR="00115584" w:rsidP="00115584" w:rsidRDefault="00115584" w14:paraId="59F90886" w14:textId="77777777">
      <w:pPr>
        <w:tabs>
          <w:tab w:val="left" w:pos="1134"/>
          <w:tab w:val="left" w:pos="6663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Pr="000A0E3D" w:rsidR="00115584" w:rsidP="00115584" w:rsidRDefault="00115584" w14:paraId="59F90887" w14:textId="77777777">
      <w:pPr>
        <w:tabs>
          <w:tab w:val="left" w:pos="113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7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/>
      </w:tblPr>
      <w:tblGrid>
        <w:gridCol w:w="1843"/>
        <w:gridCol w:w="3119"/>
        <w:gridCol w:w="425"/>
        <w:gridCol w:w="4394"/>
      </w:tblGrid>
      <w:tr w:rsidRPr="000A0E3D" w:rsidR="00773BD9" w:rsidTr="00773BD9" w14:paraId="59F9088C" w14:textId="77777777">
        <w:trPr>
          <w:trHeight w:val="283"/>
        </w:trPr>
        <w:tc>
          <w:tcPr>
            <w:tcW w:w="1843" w:type="dxa"/>
            <w:tcBorders>
              <w:bottom w:val="single" w:color="auto" w:sz="6" w:space="0"/>
            </w:tcBorders>
            <w:vAlign w:val="bottom"/>
          </w:tcPr>
          <w:p w:rsidRPr="000A0E3D" w:rsidR="00773BD9" w:rsidP="00F4772A" w:rsidRDefault="00773BD9" w14:paraId="59F90888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color="auto" w:sz="6" w:space="0"/>
            </w:tcBorders>
            <w:vAlign w:val="bottom"/>
          </w:tcPr>
          <w:p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Date</w:t>
            </w:r>
          </w:p>
        </w:tc>
        <w:tc>
          <w:tcPr>
            <w:tcW w:w="425" w:type="dxa"/>
            <w:tcBorders>
              <w:bottom w:val="single" w:color="auto" w:sz="6" w:space="0"/>
            </w:tcBorders>
          </w:tcPr>
          <w:p w:rsidRPr="000A0E3D" w:rsidR="00773BD9" w:rsidP="00F4772A" w:rsidRDefault="00773BD9" w14:paraId="59F9088A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color="auto" w:sz="6" w:space="0"/>
            </w:tcBorders>
            <w:vAlign w:val="bottom"/>
          </w:tcPr>
          <w:p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Signature</w:t>
            </w:r>
          </w:p>
        </w:tc>
      </w:tr>
      <w:tr w:rsidRPr="000A0E3D" w:rsidR="00773BD9" w:rsidTr="00773BD9" w14:paraId="59F90891" w14:textId="77777777">
        <w:trPr>
          <w:trHeight w:val="567"/>
        </w:trPr>
        <w:tc>
          <w:tcPr>
            <w:tcW w:w="1843" w:type="dxa"/>
            <w:tcBorders>
              <w:top w:val="single" w:color="auto" w:sz="6" w:space="0"/>
            </w:tcBorders>
            <w:vAlign w:val="bottom"/>
          </w:tcPr>
          <w:p>
            <w:pPr>
              <w:ind w:star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He suggested:</w:t>
            </w:r>
          </w:p>
        </w:tc>
        <w:tc>
          <w:tcPr>
            <w:tcW w:w="3119" w:type="dxa"/>
            <w:tcBorders>
              <w:top w:val="single" w:color="auto" w:sz="6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8E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</w:tcBorders>
          </w:tcPr>
          <w:p w:rsidRPr="000A0E3D" w:rsidR="00773BD9" w:rsidP="00F4772A" w:rsidRDefault="00773BD9" w14:paraId="59F9088F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color="auto" w:sz="6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0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i/>
                <w:iCs/>
                <w:color w:val="7F7F7F" w:themeColor="text1" w:themeTint="80"/>
                <w:sz w:val="22"/>
                <w:szCs w:val="22"/>
              </w:rPr>
            </w:pPr>
          </w:p>
        </w:tc>
      </w:tr>
      <w:tr w:rsidRPr="000A0E3D" w:rsidR="00773BD9" w:rsidTr="00773BD9" w14:paraId="59F90896" w14:textId="77777777">
        <w:trPr>
          <w:trHeight w:val="567"/>
        </w:trPr>
        <w:tc>
          <w:tcPr>
            <w:tcW w:w="1843" w:type="dxa"/>
            <w:vAlign w:val="bottom"/>
          </w:tcPr>
          <w:p>
            <w:pPr>
              <w:ind w:star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He recommended:</w:t>
            </w:r>
          </w:p>
        </w:tc>
        <w:tc>
          <w:tcPr>
            <w:tcW w:w="3119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3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Pr="000A0E3D" w:rsidR="00773BD9" w:rsidP="00F4772A" w:rsidRDefault="00773BD9" w14:paraId="59F90894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5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773BD9" w:rsidTr="00773BD9" w14:paraId="59F9089B" w14:textId="77777777">
        <w:trPr>
          <w:trHeight w:val="567"/>
        </w:trPr>
        <w:tc>
          <w:tcPr>
            <w:tcW w:w="1843" w:type="dxa"/>
            <w:vAlign w:val="bottom"/>
          </w:tcPr>
          <w:p>
            <w:pPr>
              <w:ind w:star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Operation Principal:</w:t>
            </w:r>
          </w:p>
        </w:tc>
        <w:tc>
          <w:tcPr>
            <w:tcW w:w="3119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8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Pr="000A0E3D" w:rsidR="00773BD9" w:rsidP="00F4772A" w:rsidRDefault="00773BD9" w14:paraId="59F90899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A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0A0E3D" w:rsidR="00773BD9" w:rsidTr="00773BD9" w14:paraId="59F908A0" w14:textId="77777777">
        <w:trPr>
          <w:trHeight w:val="567"/>
        </w:trPr>
        <w:tc>
          <w:tcPr>
            <w:tcW w:w="1843" w:type="dxa"/>
            <w:vAlign w:val="bottom"/>
          </w:tcPr>
          <w:p>
            <w:pPr>
              <w:ind w:star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Budget Manager:</w:t>
            </w:r>
          </w:p>
        </w:tc>
        <w:tc>
          <w:tcPr>
            <w:tcW w:w="3119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D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:rsidRPr="000A0E3D" w:rsidR="00773BD9" w:rsidP="00F4772A" w:rsidRDefault="00773BD9" w14:paraId="59F9089E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dashSmallGap" w:color="auto" w:sz="4" w:space="0"/>
              <w:bottom w:val="dashSmallGap" w:color="auto" w:sz="4" w:space="0"/>
            </w:tcBorders>
            <w:vAlign w:val="bottom"/>
          </w:tcPr>
          <w:p w:rsidRPr="000A0E3D" w:rsidR="00773BD9" w:rsidP="00F4772A" w:rsidRDefault="00773BD9" w14:paraId="59F9089F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A0E3D" w:rsidR="00B86327" w:rsidP="00B86327" w:rsidRDefault="00B86327" w14:paraId="59F908A1" w14:textId="77777777">
      <w:pPr>
        <w:tabs>
          <w:tab w:val="left" w:pos="113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1134"/>
          <w:tab w:val="left" w:pos="6663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A0E3D">
        <w:rPr>
          <w:rFonts w:asciiTheme="minorHAnsi" w:hAnsiTheme="minorHAnsi" w:cstheme="minorHAnsi"/>
          <w:b/>
          <w:bCs/>
          <w:sz w:val="22"/>
          <w:szCs w:val="22"/>
        </w:rPr>
        <w:t xml:space="preserve">Decision on payment of extraordinary remuneration</w:t>
      </w:r>
    </w:p>
    <w:tbl>
      <w:tblPr>
        <w:tblStyle w:val="Mkatabulky"/>
        <w:tblW w:w="9781" w:type="dxa"/>
        <w:tblBorders>
          <w:top w:val="none" w:color="auto" w:sz="0" w:space="0"/>
          <w:left w:val="none" w:color="auto" w:sz="0" w:space="0"/>
          <w:bottom w:val="dashSmallGap" w:color="auto" w:sz="4" w:space="0"/>
          <w:right w:val="none" w:color="auto" w:sz="0" w:space="0"/>
          <w:insideH w:val="single" w:color="auto" w:sz="6" w:space="0"/>
          <w:insideV w:val="none" w:color="auto" w:sz="0" w:space="0"/>
        </w:tblBorders>
        <w:tblLayout w:type="fixed"/>
        <w:tblLook w:val="04a0"/>
      </w:tblPr>
      <w:tblGrid>
        <w:gridCol w:w="1843"/>
        <w:gridCol w:w="3119"/>
        <w:gridCol w:w="425"/>
        <w:gridCol w:w="4394"/>
      </w:tblGrid>
      <w:tr w:rsidRPr="000A0E3D" w:rsidR="00773BD9" w:rsidTr="00773BD9" w14:paraId="59F908A7" w14:textId="77777777">
        <w:trPr>
          <w:trHeight w:val="283"/>
        </w:trPr>
        <w:tc>
          <w:tcPr>
            <w:tcW w:w="1843" w:type="dxa"/>
            <w:tcBorders>
              <w:bottom w:val="single" w:color="auto" w:sz="6" w:space="0"/>
            </w:tcBorders>
            <w:vAlign w:val="bottom"/>
          </w:tcPr>
          <w:p w:rsidRPr="000A0E3D" w:rsidR="00773BD9" w:rsidP="00631F4F" w:rsidRDefault="00773BD9" w14:paraId="59F908A3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Date</w:t>
            </w:r>
          </w:p>
        </w:tc>
        <w:tc>
          <w:tcPr>
            <w:tcW w:w="425" w:type="dxa"/>
            <w:tcBorders>
              <w:bottom w:val="single" w:color="auto" w:sz="6" w:space="0"/>
            </w:tcBorders>
          </w:tcPr>
          <w:p w:rsidRPr="000A0E3D" w:rsidR="00773BD9" w:rsidP="00631F4F" w:rsidRDefault="00773BD9" w14:paraId="59F908A5" w14:textId="77777777"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>
            <w:pPr>
              <w:tabs>
                <w:tab w:val="left" w:pos="1134"/>
                <w:tab w:val="left" w:pos="666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Signature</w:t>
            </w:r>
          </w:p>
        </w:tc>
      </w:tr>
      <w:tr w:rsidRPr="000A0E3D" w:rsidR="00773BD9" w:rsidTr="005C661A" w14:paraId="59F908AC" w14:textId="77777777">
        <w:trPr>
          <w:trHeight w:val="794"/>
        </w:trPr>
        <w:tc>
          <w:tcPr>
            <w:tcW w:w="1843" w:type="dxa"/>
            <w:tcBorders>
              <w:top w:val="single" w:color="auto" w:sz="6" w:space="0"/>
              <w:bottom w:val="nil"/>
            </w:tcBorders>
            <w:vAlign w:val="bottom"/>
          </w:tcPr>
          <w:p>
            <w:pPr>
              <w:tabs>
                <w:tab w:val="left" w:pos="6663"/>
              </w:tabs>
              <w:ind w:star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0A0E3D">
              <w:rPr>
                <w:rFonts w:asciiTheme="minorHAnsi" w:hAnsiTheme="minorHAnsi" w:cstheme="minorHAnsi"/>
                <w:sz w:val="22"/>
                <w:szCs w:val="22"/>
              </w:rPr>
              <w:t xml:space="preserve">Approved:</w:t>
            </w:r>
          </w:p>
        </w:tc>
        <w:tc>
          <w:tcPr>
            <w:tcW w:w="3119" w:type="dxa"/>
            <w:vAlign w:val="bottom"/>
          </w:tcPr>
          <w:p w:rsidRPr="000A0E3D" w:rsidR="00773BD9" w:rsidP="009E47D6" w:rsidRDefault="00773BD9" w14:paraId="59F908A9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color="auto" w:sz="6" w:space="0"/>
              <w:bottom w:val="nil"/>
            </w:tcBorders>
          </w:tcPr>
          <w:p w:rsidRPr="000A0E3D" w:rsidR="00773BD9" w:rsidP="00F4772A" w:rsidRDefault="00773BD9" w14:paraId="59F908AA" w14:textId="77777777">
            <w:pPr>
              <w:tabs>
                <w:tab w:val="left" w:pos="1134"/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  <w:vAlign w:val="bottom"/>
          </w:tcPr>
          <w:p w:rsidRPr="000A0E3D" w:rsidR="00773BD9" w:rsidP="005C661A" w:rsidRDefault="00773BD9" w14:paraId="59F908AB" w14:textId="77777777">
            <w:pPr>
              <w:tabs>
                <w:tab w:val="left" w:pos="666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0A0E3D" w:rsidR="00407988" w:rsidP="00115584" w:rsidRDefault="00407988" w14:paraId="59F908AD" w14:textId="77777777">
      <w:pPr>
        <w:tabs>
          <w:tab w:val="left" w:pos="1134"/>
          <w:tab w:val="left" w:pos="6663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Pr="000A0E3D" w:rsidR="00407988" w:rsidSect="00373166">
      <w:headerReference w:type="default" r:id="rId8"/>
      <w:footerReference w:type="default" r:id="rId9"/>
      <w:pgSz w:w="11907" w:h="16840"/>
      <w:pgMar w:top="993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553A" w:rsidRDefault="0084553A" w14:paraId="59F908B0" w14:textId="77777777">
      <w:r>
        <w:separator/>
      </w:r>
    </w:p>
  </w:endnote>
  <w:endnote w:type="continuationSeparator" w:id="0">
    <w:p w:rsidR="0084553A" w:rsidRDefault="0084553A" w14:paraId="59F908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3ED7" w:rsidRDefault="005B3ED7" w14:paraId="59F908B3" w14:textId="77777777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553A" w:rsidRDefault="0084553A" w14:paraId="59F908AE" w14:textId="77777777">
      <w:r>
        <w:separator/>
      </w:r>
    </w:p>
  </w:footnote>
  <w:footnote w:type="continuationSeparator" w:id="0">
    <w:p w:rsidR="0084553A" w:rsidRDefault="0084553A" w14:paraId="59F908A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  <w:jc w:val="right"/>
      <w:rPr>
        <w:sz w:val="22"/>
        <w:szCs w:val="22"/>
      </w:rPr>
    </w:pPr>
    <w:r w:rsidRPr="005C661A">
      <w:rPr>
        <w:sz w:val="22"/>
        <w:szCs w:val="22"/>
      </w:rPr>
      <w:t xml:space="preserve">Annex </w:t>
    </w:r>
    <w:r w:rsidRPr="005C661A" w:rsidR="005C661A">
      <w:rPr>
        <w:sz w:val="22"/>
        <w:szCs w:val="22"/>
      </w:rPr>
      <w:t xml:space="preserve"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524C2"/>
    <w:multiLevelType w:val="hybridMultilevel"/>
    <w:tmpl w:val="B89CB800"/>
    <w:lvl w:ilvl="0" w:tplc="21FE6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131A3"/>
    <w:multiLevelType w:val="hybridMultilevel"/>
    <w:tmpl w:val="F5DE108C"/>
    <w:lvl w:ilvl="0" w:tplc="21FE6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5443D"/>
    <w:multiLevelType w:val="hybridMultilevel"/>
    <w:tmpl w:val="AE581A46"/>
    <w:lvl w:ilvl="0" w:tplc="ED1E5B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5367">
    <w:abstractNumId w:val="2"/>
  </w:num>
  <w:num w:numId="2" w16cid:durableId="2003965860">
    <w:abstractNumId w:val="1"/>
  </w:num>
  <w:num w:numId="3" w16cid:durableId="15997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83"/>
    <w:rsid w:val="00005FB1"/>
    <w:rsid w:val="00017393"/>
    <w:rsid w:val="00075E05"/>
    <w:rsid w:val="000A0E3D"/>
    <w:rsid w:val="000C19F2"/>
    <w:rsid w:val="000D70ED"/>
    <w:rsid w:val="000E00BE"/>
    <w:rsid w:val="000E7F01"/>
    <w:rsid w:val="00111A89"/>
    <w:rsid w:val="00115584"/>
    <w:rsid w:val="001373A7"/>
    <w:rsid w:val="00146BE5"/>
    <w:rsid w:val="00165C6E"/>
    <w:rsid w:val="00194D5C"/>
    <w:rsid w:val="001A718C"/>
    <w:rsid w:val="002836B5"/>
    <w:rsid w:val="00286852"/>
    <w:rsid w:val="002A774C"/>
    <w:rsid w:val="002B472F"/>
    <w:rsid w:val="002D516A"/>
    <w:rsid w:val="002D736C"/>
    <w:rsid w:val="002F5C9D"/>
    <w:rsid w:val="0031012E"/>
    <w:rsid w:val="0033538A"/>
    <w:rsid w:val="0033539B"/>
    <w:rsid w:val="003500EC"/>
    <w:rsid w:val="00373166"/>
    <w:rsid w:val="003D720C"/>
    <w:rsid w:val="003E1723"/>
    <w:rsid w:val="003E47BC"/>
    <w:rsid w:val="003E51F1"/>
    <w:rsid w:val="00407988"/>
    <w:rsid w:val="00410744"/>
    <w:rsid w:val="0041424C"/>
    <w:rsid w:val="00426AF5"/>
    <w:rsid w:val="0044301E"/>
    <w:rsid w:val="004603E1"/>
    <w:rsid w:val="00460D19"/>
    <w:rsid w:val="004771D5"/>
    <w:rsid w:val="004F2289"/>
    <w:rsid w:val="004F3369"/>
    <w:rsid w:val="005641AE"/>
    <w:rsid w:val="00581AA5"/>
    <w:rsid w:val="00583A90"/>
    <w:rsid w:val="005934A8"/>
    <w:rsid w:val="005A1EC2"/>
    <w:rsid w:val="005B3ED7"/>
    <w:rsid w:val="005C546C"/>
    <w:rsid w:val="005C661A"/>
    <w:rsid w:val="005E4331"/>
    <w:rsid w:val="00651B8B"/>
    <w:rsid w:val="0067628A"/>
    <w:rsid w:val="00681031"/>
    <w:rsid w:val="006A0125"/>
    <w:rsid w:val="006A7ED4"/>
    <w:rsid w:val="006C57D7"/>
    <w:rsid w:val="00703E21"/>
    <w:rsid w:val="007470B0"/>
    <w:rsid w:val="00756CC6"/>
    <w:rsid w:val="0076051E"/>
    <w:rsid w:val="00773BD9"/>
    <w:rsid w:val="007B48C3"/>
    <w:rsid w:val="007E2D4C"/>
    <w:rsid w:val="007E7050"/>
    <w:rsid w:val="0084553A"/>
    <w:rsid w:val="00861F0B"/>
    <w:rsid w:val="00882900"/>
    <w:rsid w:val="008C3B1D"/>
    <w:rsid w:val="008D1A89"/>
    <w:rsid w:val="008F4663"/>
    <w:rsid w:val="009118D9"/>
    <w:rsid w:val="009210D7"/>
    <w:rsid w:val="0092705C"/>
    <w:rsid w:val="0094233B"/>
    <w:rsid w:val="00942F00"/>
    <w:rsid w:val="00951581"/>
    <w:rsid w:val="00965666"/>
    <w:rsid w:val="00987F1D"/>
    <w:rsid w:val="009A309A"/>
    <w:rsid w:val="009A7BDE"/>
    <w:rsid w:val="009B1E75"/>
    <w:rsid w:val="009B383D"/>
    <w:rsid w:val="009B454D"/>
    <w:rsid w:val="009B779F"/>
    <w:rsid w:val="009C3EA7"/>
    <w:rsid w:val="009E47D6"/>
    <w:rsid w:val="00A411B2"/>
    <w:rsid w:val="00A44ADD"/>
    <w:rsid w:val="00A51F89"/>
    <w:rsid w:val="00A70C96"/>
    <w:rsid w:val="00A8699A"/>
    <w:rsid w:val="00AC6F52"/>
    <w:rsid w:val="00AD44D1"/>
    <w:rsid w:val="00AE49C6"/>
    <w:rsid w:val="00B04147"/>
    <w:rsid w:val="00B666E1"/>
    <w:rsid w:val="00B86327"/>
    <w:rsid w:val="00BA779F"/>
    <w:rsid w:val="00BA7C83"/>
    <w:rsid w:val="00BC55EC"/>
    <w:rsid w:val="00BE1101"/>
    <w:rsid w:val="00BE5FC0"/>
    <w:rsid w:val="00BF22CB"/>
    <w:rsid w:val="00C04C7B"/>
    <w:rsid w:val="00C2786F"/>
    <w:rsid w:val="00C458BA"/>
    <w:rsid w:val="00C5520D"/>
    <w:rsid w:val="00C926BE"/>
    <w:rsid w:val="00CA742C"/>
    <w:rsid w:val="00CB38FE"/>
    <w:rsid w:val="00CF2177"/>
    <w:rsid w:val="00D11E7D"/>
    <w:rsid w:val="00D40999"/>
    <w:rsid w:val="00D72C1C"/>
    <w:rsid w:val="00DB32BD"/>
    <w:rsid w:val="00DB35CD"/>
    <w:rsid w:val="00DC4642"/>
    <w:rsid w:val="00DF655E"/>
    <w:rsid w:val="00E2633B"/>
    <w:rsid w:val="00E42F08"/>
    <w:rsid w:val="00E43116"/>
    <w:rsid w:val="00E56BA5"/>
    <w:rsid w:val="00E91CDA"/>
    <w:rsid w:val="00E97FB1"/>
    <w:rsid w:val="00EA049E"/>
    <w:rsid w:val="00EB130E"/>
    <w:rsid w:val="00EB51A3"/>
    <w:rsid w:val="00EC6666"/>
    <w:rsid w:val="00F068FB"/>
    <w:rsid w:val="00F25B7D"/>
    <w:rsid w:val="00F33659"/>
    <w:rsid w:val="00F43157"/>
    <w:rsid w:val="00F4772A"/>
    <w:rsid w:val="00F9602F"/>
    <w:rsid w:val="00FB0737"/>
    <w:rsid w:val="00FC1E05"/>
    <w:rsid w:val="00FD0DD6"/>
    <w:rsid w:val="00FD4022"/>
    <w:rsid w:val="00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90852"/>
  <w15:chartTrackingRefBased/>
  <w15:docId w15:val="{92D3CEDD-2051-42DA-A91B-9FABC4AE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772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01739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146B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472F"/>
    <w:pPr>
      <w:overflowPunct/>
      <w:autoSpaceDE/>
      <w:autoSpaceDN/>
      <w:adjustRightInd/>
      <w:spacing w:after="180" w:line="312" w:lineRule="auto"/>
      <w:ind w:left="720"/>
      <w:contextualSpacing/>
      <w:textAlignment w:val="auto"/>
    </w:pPr>
    <w:rPr>
      <w:rFonts w:ascii="Arial" w:hAnsi="Arial"/>
      <w:szCs w:val="24"/>
    </w:rPr>
  </w:style>
  <w:style w:type="table" w:styleId="Mkatabulky">
    <w:name w:val="Table Grid"/>
    <w:basedOn w:val="Normlntabulka"/>
    <w:rsid w:val="00DC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86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zickova\Documents\DATA\02%20PAM\Mzdy\MO\Mimo&#345;&#225;dn&#225;%20odm&#283;na_n&#225;vrh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6F4F8-2FF7-435B-ABDD-5AFD1C9B55CC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Mimořádná odměna_návrh</ap:Template>
  <ap:TotalTime>0</ap:TotalTime>
  <ap:Pages>1</ap:Pages>
  <ap:Words>91</ap:Words>
  <ap:Characters>538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>NÁVRH ROZPOČTU A ZÁSAD ČERPÁNÍ SOCIÁLNÍHO FONDU</vt:lpstr>
    </vt:vector>
  </ap:TitlesOfParts>
  <ap:Company/>
  <ap:LinksUpToDate>false</ap:LinksUpToDate>
  <ap:CharactersWithSpaces>628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NÁVRH ROZPOČTU A ZÁSAD ČERPÁNÍ SOCIÁLNÍHO FONDU</dc:title>
  <dc:subject/>
  <dc:creator>Růžičková Ivana</dc:creator>
  <keywords>, docId:27B6AB2248EAD19637DDFA64E8CBBCAE</keywords>
  <lastModifiedBy>Ivana Růžičková</lastModifiedBy>
  <revision>2</revision>
  <lastPrinted>2017-01-06T09:01:00.0000000Z</lastPrinted>
  <dcterms:created xsi:type="dcterms:W3CDTF">2024-05-28T11:29:00.0000000Z</dcterms:created>
  <dcterms:modified xsi:type="dcterms:W3CDTF">2024-05-28T11:29:00.0000000Z</dcterms:modified>
</coreProperties>
</file>