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bookmarkStart w:id="0" w:name="_GoBack"/>
      <w:bookmarkEnd w:id="0"/>
      <w:r>
        <w:rPr/>
        <w:t>Slezská univerzita v Opavě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  <w:t>Na Rybníčku 626/1</w:t>
        <w:br/>
        <w:t>746 01 Opava</w:t>
      </w:r>
    </w:p>
    <w:p>
      <w:pPr>
        <w:pStyle w:val="Normal"/>
        <w:shd w:val="clear" w:color="auto" w:fill="FFFFFF"/>
        <w:tabs>
          <w:tab w:val="clear" w:pos="708"/>
          <w:tab w:val="left" w:pos="3402" w:leader="none"/>
        </w:tabs>
        <w:spacing w:lineRule="atLeast" w:line="336" w:before="0" w:after="30"/>
        <w:ind w:left="567" w:hanging="0"/>
        <w:rPr>
          <w:u w:val="single"/>
        </w:rPr>
      </w:pPr>
      <w:r>
        <w:rPr>
          <w:u w:val="single"/>
        </w:rPr>
        <w:tab/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spacing w:lineRule="atLeast" w:line="336" w:before="0" w:after="30"/>
        <w:jc w:val="right"/>
        <w:rPr/>
      </w:pPr>
      <w:r>
        <w:rPr/>
        <w:t xml:space="preserve">V ......................... dne .................. 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>
          <w:b/>
          <w:b/>
          <w:u w:val="single"/>
        </w:rPr>
      </w:pPr>
      <w:r>
        <w:rPr>
          <w:b/>
          <w:u w:val="single"/>
        </w:rPr>
        <w:t>Přihláška k výběrovému řízení na pracovní pozici: ................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 xml:space="preserve">Jméno, příjmení, titul: </w:t>
        <w:tab/>
        <w:t xml:space="preserve"> ………………………………………………..….</w:t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>Datum a místo narození:</w:t>
        <w:tab/>
        <w:t>………………………………………..….</w:t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 xml:space="preserve">Státní příslušnost: </w:t>
        <w:tab/>
        <w:t>………………………………………………..….</w:t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>Místo trvalého pobytu:</w:t>
        <w:tab/>
        <w:t>………………………………………………..….</w:t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>Telefonní spojení:</w:t>
        <w:tab/>
        <w:t>………………………………………………..….</w:t>
      </w:r>
    </w:p>
    <w:p>
      <w:pPr>
        <w:pStyle w:val="Normal"/>
        <w:shd w:val="clear" w:color="auto" w:fill="FFFFFF"/>
        <w:tabs>
          <w:tab w:val="clear" w:pos="708"/>
          <w:tab w:val="left" w:pos="2835" w:leader="none"/>
        </w:tabs>
        <w:spacing w:lineRule="auto" w:line="480" w:before="0" w:after="30"/>
        <w:ind w:left="584" w:hanging="0"/>
        <w:rPr/>
      </w:pPr>
      <w:r>
        <w:rPr/>
        <w:t>E-mail:</w:t>
        <w:tab/>
        <w:t>………………………………………………..….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  <w:t xml:space="preserve">Korespondenční adresa (pokud se liší od místa trvalého pobytu): </w:t>
      </w:r>
    </w:p>
    <w:p>
      <w:pPr>
        <w:pStyle w:val="Normal"/>
        <w:shd w:val="clear" w:color="auto" w:fill="FFFFFF"/>
        <w:spacing w:lineRule="atLeast" w:line="336" w:before="240" w:after="30"/>
        <w:ind w:left="585" w:hanging="0"/>
        <w:rPr/>
      </w:pPr>
      <w:r>
        <w:rPr/>
        <w:t>………………………………………………</w:t>
      </w:r>
      <w:r>
        <w:rPr/>
        <w:t>..………………………………….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pacing w:before="120" w:after="0"/>
        <w:ind w:left="567" w:right="425" w:hang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tato přihláška nebo její přílohy budou obsahovat i osobní údaje, které nejsou nezbytně nutné pro jednání o uzavření pracovní smlouvy, uděluji souhlas Slezské univerzitě v Opavě s jejich zpracováním, a to za podmínek, že</w:t>
      </w:r>
      <w:r>
        <w:rPr/>
        <w:t xml:space="preserve"> nebudou použity k jinému účelu,</w:t>
      </w:r>
      <w:r>
        <w:rPr>
          <w:sz w:val="22"/>
          <w:szCs w:val="22"/>
        </w:rPr>
        <w:t xml:space="preserve"> než je uvedené výběrové řízení, budou zpracovávány pouze </w:t>
      </w:r>
      <w:r>
        <w:rPr>
          <w:sz w:val="22"/>
          <w:szCs w:val="22"/>
        </w:rPr>
        <w:t xml:space="preserve">po </w:t>
      </w:r>
      <w:r>
        <w:rPr>
          <w:sz w:val="22"/>
          <w:szCs w:val="22"/>
        </w:rPr>
        <w:t>dobu trvání výběrového řízení a</w:t>
      </w:r>
      <w:r>
        <w:rPr/>
        <w:t xml:space="preserve"> nebudou zpřístupněny či sdělovány žádným dalším osobám</w:t>
      </w:r>
      <w:r>
        <w:rPr>
          <w:sz w:val="22"/>
          <w:szCs w:val="22"/>
        </w:rPr>
        <w:t>.</w:t>
      </w:r>
      <w:r>
        <w:rPr/>
        <w:t xml:space="preserve"> </w:t>
      </w:r>
      <w:r>
        <w:rPr>
          <w:sz w:val="22"/>
          <w:szCs w:val="22"/>
        </w:rPr>
        <w:t xml:space="preserve">Pokud ve výběrovém řízení nebudu vybrán/a, žádám, aby veškeré zaslané podklady byly (prosím vyznačte): </w:t>
      </w:r>
    </w:p>
    <w:p>
      <w:pPr>
        <w:pStyle w:val="Normal"/>
        <w:spacing w:lineRule="auto" w:line="276" w:before="120" w:after="0"/>
        <w:ind w:left="1134" w:hanging="425"/>
        <w:rPr>
          <w:sz w:val="22"/>
          <w:szCs w:val="22"/>
        </w:rPr>
      </w:pPr>
      <w:sdt>
        <w:sdtPr>
          <w14:checkbox>
            <w14:checked w:val="0"/>
            <w14:checkedState w:val="00FC"/>
            <w14:uncheckedState w:val="2610"/>
          </w14:checkbox>
          <w:id w:val="1068231734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vráceny poštou na korespondenční adresu obyčejně / doporučeně / do vlastních rukou*</w:t>
      </w:r>
    </w:p>
    <w:p>
      <w:pPr>
        <w:pStyle w:val="Normal"/>
        <w:spacing w:lineRule="auto" w:line="276" w:before="120" w:after="0"/>
        <w:ind w:left="1134" w:hanging="425"/>
        <w:contextualSpacing/>
        <w:rPr>
          <w:sz w:val="22"/>
          <w:szCs w:val="22"/>
        </w:rPr>
      </w:pPr>
      <w:sdt>
        <w:sdtPr>
          <w14:checkbox>
            <w14:checked w:val="0"/>
            <w14:checkedState w:val="00FC"/>
            <w14:uncheckedState w:val="2610"/>
          </w14:checkbox>
          <w:id w:val="983501985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připraveny k osobnímu vyzvednutí (termín bude oznámen e-mailem)</w:t>
      </w:r>
    </w:p>
    <w:p>
      <w:pPr>
        <w:pStyle w:val="Normal"/>
        <w:spacing w:lineRule="auto" w:line="276" w:before="120" w:after="0"/>
        <w:ind w:left="1134" w:hanging="425"/>
        <w:contextualSpacing/>
        <w:rPr>
          <w:sz w:val="22"/>
          <w:szCs w:val="22"/>
        </w:rPr>
      </w:pPr>
      <w:sdt>
        <w:sdtPr>
          <w14:checkbox>
            <w14:checked w:val="0"/>
            <w14:checkedState w:val="00FC"/>
            <w14:uncheckedState w:val="2610"/>
          </w14:checkbox>
          <w:id w:val="1307920733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skartovány (platí vždy v případě zaslání přihlášky e-mailem)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>
          <w:i/>
          <w:i/>
        </w:rPr>
      </w:pPr>
      <w:r>
        <w:rPr>
          <w:i/>
        </w:rPr>
        <w:t>Podpis</w:t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spacing w:lineRule="atLeast" w:line="336" w:before="0" w:after="30"/>
        <w:ind w:left="585" w:hanging="0"/>
        <w:rPr/>
      </w:pPr>
      <w:r>
        <w:rPr/>
        <w:t>Přílohy: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left="1134" w:hanging="360"/>
        <w:contextualSpacing/>
        <w:rPr/>
      </w:pPr>
      <w:r>
        <w:rPr/>
        <w:t>profesní životopis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left="1134" w:hanging="360"/>
        <w:contextualSpacing/>
        <w:rPr/>
      </w:pPr>
      <w:r>
        <w:rPr/>
        <w:t>kopie ….</w:t>
      </w:r>
    </w:p>
    <w:p>
      <w:pPr>
        <w:pStyle w:val="Normal"/>
        <w:shd w:val="clear" w:color="auto" w:fill="FFFFFF"/>
        <w:spacing w:lineRule="atLeast" w:line="336" w:before="0" w:after="3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MS Gothic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>
        <w:i/>
        <w:i/>
      </w:rPr>
    </w:pPr>
    <w:r>
      <w:rPr>
        <w:i/>
      </w:rPr>
      <w:t>* zaškrtněte vybranou formu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f6de6"/>
    <w:rPr>
      <w:sz w:val="24"/>
      <w:szCs w:val="24"/>
    </w:rPr>
  </w:style>
  <w:style w:type="character" w:styleId="ZpatChar" w:customStyle="1">
    <w:name w:val="Zápatí Char"/>
    <w:basedOn w:val="DefaultParagraphFont"/>
    <w:qFormat/>
    <w:rsid w:val="004f6de6"/>
    <w:rPr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Noto Sans CJK SC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ascii="Times New Roman" w:hAnsi="Times New Roman"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Mang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4f6d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rsid w:val="004f6de6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Prihlaska-do-vyberoveho-rizeni.dotx</Template>
  <TotalTime>2</TotalTime>
  <Application>LibreOffice/7.3.7.2$Linux_X86_64 LibreOffice_project/30$Build-2</Application>
  <AppVersion>15.0000</AppVersion>
  <DocSecurity>4</DocSecurity>
  <Pages>1</Pages>
  <Words>173</Words>
  <Characters>1163</Characters>
  <CharactersWithSpaces>1323</CharactersWithSpaces>
  <Paragraphs>22</Paragraphs>
  <Company>Moravskoslezský kraj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2024-01-11T09:08:42Z</dcterms:created>
  <dc:creator/>
  <dc:description/>
  <dc:language>cs-CZ</dc:language>
  <cp:lastModifiedBy/>
  <cp:lastPrinted>2007-01-26T11:27:00Z</cp:lastPrinted>
  <dcterms:modified xsi:type="dcterms:W3CDTF">2024-01-11T09:10:33Z</dcterms:modified>
  <cp:revision>3</cp:revision>
  <dc:subject/>
  <dc:title>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